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AF" w:rsidRDefault="00D82EAF" w:rsidP="00D82EAF">
      <w:bookmarkStart w:id="0" w:name="_GoBack"/>
      <w:bookmarkEnd w:id="0"/>
      <w:r>
        <w:t xml:space="preserve">                                                                                            </w:t>
      </w:r>
    </w:p>
    <w:p w:rsidR="00EA5DD9" w:rsidRDefault="00EA5DD9" w:rsidP="00C47B7A">
      <w:pPr>
        <w:spacing w:after="240"/>
        <w:jc w:val="center"/>
        <w:rPr>
          <w:rFonts w:ascii="Garamond" w:hAnsi="Garamond"/>
          <w:b/>
          <w:bCs/>
          <w:sz w:val="24"/>
          <w:szCs w:val="24"/>
        </w:rPr>
      </w:pPr>
      <w:r w:rsidRPr="00902CAB">
        <w:rPr>
          <w:rFonts w:ascii="Garamond" w:hAnsi="Garamond"/>
          <w:b/>
          <w:smallCaps/>
          <w:sz w:val="24"/>
          <w:szCs w:val="24"/>
        </w:rPr>
        <w:t>Progetto Educazione Finanziaria</w:t>
      </w:r>
      <w:r w:rsidRPr="00902CAB">
        <w:rPr>
          <w:rFonts w:ascii="Garamond" w:hAnsi="Garamond"/>
          <w:sz w:val="24"/>
          <w:szCs w:val="24"/>
        </w:rPr>
        <w:t xml:space="preserve"> </w:t>
      </w:r>
      <w:r w:rsidRPr="007B2AB7">
        <w:rPr>
          <w:rFonts w:ascii="Garamond" w:hAnsi="Garamond"/>
          <w:b/>
          <w:smallCaps/>
          <w:sz w:val="24"/>
          <w:szCs w:val="24"/>
        </w:rPr>
        <w:t>Accordo MIUR – Banca d’Italia</w:t>
      </w:r>
      <w:r>
        <w:rPr>
          <w:rFonts w:ascii="Garamond" w:hAnsi="Garamond"/>
          <w:sz w:val="24"/>
          <w:szCs w:val="24"/>
        </w:rPr>
        <w:t xml:space="preserve">  </w:t>
      </w:r>
      <w:r w:rsidRPr="00105DE2">
        <w:rPr>
          <w:rFonts w:ascii="Garamond" w:hAnsi="Garamond"/>
          <w:b/>
          <w:bCs/>
          <w:sz w:val="24"/>
          <w:szCs w:val="24"/>
        </w:rPr>
        <w:t>17 – 18 – 19 N</w:t>
      </w:r>
      <w:r>
        <w:rPr>
          <w:rFonts w:ascii="Garamond" w:hAnsi="Garamond"/>
          <w:b/>
          <w:bCs/>
          <w:sz w:val="24"/>
          <w:szCs w:val="24"/>
        </w:rPr>
        <w:t>ovembre 2015</w:t>
      </w:r>
    </w:p>
    <w:p w:rsidR="00EA5DD9" w:rsidRPr="006B6D2E" w:rsidRDefault="00EA5DD9" w:rsidP="009D7DAC">
      <w:pPr>
        <w:jc w:val="center"/>
        <w:rPr>
          <w:rFonts w:ascii="Garamond" w:hAnsi="Garamond"/>
          <w:b/>
          <w:smallCaps/>
          <w:sz w:val="24"/>
          <w:szCs w:val="24"/>
        </w:rPr>
      </w:pPr>
      <w:r w:rsidRPr="006B6D2E">
        <w:rPr>
          <w:rFonts w:ascii="Garamond" w:hAnsi="Garamond"/>
          <w:b/>
          <w:smallCaps/>
          <w:sz w:val="24"/>
          <w:szCs w:val="24"/>
        </w:rPr>
        <w:t xml:space="preserve">Scheda di </w:t>
      </w:r>
      <w:r>
        <w:rPr>
          <w:rFonts w:ascii="Garamond" w:hAnsi="Garamond"/>
          <w:b/>
          <w:smallCaps/>
          <w:sz w:val="24"/>
          <w:szCs w:val="24"/>
        </w:rPr>
        <w:t xml:space="preserve"> </w:t>
      </w:r>
      <w:r w:rsidRPr="006B6D2E">
        <w:rPr>
          <w:rFonts w:ascii="Garamond" w:hAnsi="Garamond"/>
          <w:b/>
          <w:smallCaps/>
          <w:sz w:val="24"/>
          <w:szCs w:val="24"/>
        </w:rPr>
        <w:t>adesione</w:t>
      </w:r>
      <w:r>
        <w:rPr>
          <w:rFonts w:ascii="Garamond" w:hAnsi="Garamond"/>
          <w:b/>
          <w:smallCaps/>
          <w:sz w:val="24"/>
          <w:szCs w:val="24"/>
        </w:rPr>
        <w:t xml:space="preserve"> da restituire entro il </w:t>
      </w:r>
      <w:r w:rsidR="009D7DAC">
        <w:rPr>
          <w:rFonts w:ascii="Garamond" w:hAnsi="Garamond"/>
          <w:b/>
          <w:smallCaps/>
          <w:sz w:val="24"/>
          <w:szCs w:val="24"/>
        </w:rPr>
        <w:t>10</w:t>
      </w:r>
      <w:r>
        <w:rPr>
          <w:rFonts w:ascii="Garamond" w:hAnsi="Garamond"/>
          <w:b/>
          <w:smallCaps/>
          <w:sz w:val="24"/>
          <w:szCs w:val="24"/>
        </w:rPr>
        <w:t xml:space="preserve"> </w:t>
      </w:r>
      <w:r w:rsidR="009D7DAC">
        <w:rPr>
          <w:rFonts w:ascii="Garamond" w:hAnsi="Garamond"/>
          <w:b/>
          <w:smallCaps/>
          <w:sz w:val="24"/>
          <w:szCs w:val="24"/>
        </w:rPr>
        <w:t>novembre</w:t>
      </w:r>
      <w:r>
        <w:rPr>
          <w:rFonts w:ascii="Garamond" w:hAnsi="Garamond"/>
          <w:b/>
          <w:smallCaps/>
          <w:sz w:val="24"/>
          <w:szCs w:val="24"/>
        </w:rPr>
        <w:t xml:space="preserve"> 2015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741"/>
        <w:gridCol w:w="1683"/>
        <w:gridCol w:w="750"/>
        <w:gridCol w:w="1869"/>
        <w:gridCol w:w="1499"/>
        <w:gridCol w:w="3029"/>
      </w:tblGrid>
      <w:tr w:rsidR="00A51A01" w:rsidRPr="00612398" w:rsidTr="00612398">
        <w:tc>
          <w:tcPr>
            <w:tcW w:w="891" w:type="pct"/>
            <w:vMerge w:val="restart"/>
            <w:vAlign w:val="center"/>
          </w:tcPr>
          <w:p w:rsidR="00A51A01" w:rsidRPr="00612398" w:rsidRDefault="00A51A01" w:rsidP="00612398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Denominazione</w:t>
            </w:r>
          </w:p>
          <w:p w:rsidR="00A51A01" w:rsidRPr="00612398" w:rsidRDefault="00A51A0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scuola</w:t>
            </w:r>
          </w:p>
        </w:tc>
        <w:tc>
          <w:tcPr>
            <w:tcW w:w="2018" w:type="pct"/>
            <w:gridSpan w:val="3"/>
            <w:vMerge w:val="restart"/>
          </w:tcPr>
          <w:p w:rsidR="00BC4B36" w:rsidRPr="00BC4B36" w:rsidRDefault="00BC4B36" w:rsidP="00BC4B36"/>
          <w:p w:rsidR="00A51A01" w:rsidRPr="00612398" w:rsidRDefault="00A51A01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A51A01" w:rsidRPr="00612398" w:rsidRDefault="00A51A01" w:rsidP="00612398">
            <w:pPr>
              <w:jc w:val="both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recapiti</w:t>
            </w:r>
          </w:p>
        </w:tc>
        <w:tc>
          <w:tcPr>
            <w:tcW w:w="990" w:type="pct"/>
          </w:tcPr>
          <w:p w:rsidR="00A51A01" w:rsidRPr="00612398" w:rsidRDefault="00A51A01" w:rsidP="00612398">
            <w:pPr>
              <w:jc w:val="both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e-mail</w:t>
            </w:r>
          </w:p>
        </w:tc>
      </w:tr>
      <w:tr w:rsidR="00A51A01" w:rsidRPr="00612398" w:rsidTr="00612398">
        <w:tc>
          <w:tcPr>
            <w:tcW w:w="891" w:type="pct"/>
            <w:vMerge/>
            <w:vAlign w:val="center"/>
          </w:tcPr>
          <w:p w:rsidR="00A51A01" w:rsidRPr="00612398" w:rsidRDefault="00A51A01" w:rsidP="00612398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</w:tc>
        <w:tc>
          <w:tcPr>
            <w:tcW w:w="2018" w:type="pct"/>
            <w:gridSpan w:val="3"/>
            <w:vMerge/>
          </w:tcPr>
          <w:p w:rsidR="00A51A01" w:rsidRPr="00612398" w:rsidRDefault="00A51A01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A51A01" w:rsidRPr="00612398" w:rsidRDefault="00A51A01" w:rsidP="0052059D">
            <w:pPr>
              <w:pStyle w:val="NormaleWeb"/>
              <w:jc w:val="center"/>
              <w:rPr>
                <w:rFonts w:ascii="Garamond" w:hAnsi="Garamond"/>
              </w:rPr>
            </w:pPr>
          </w:p>
        </w:tc>
        <w:tc>
          <w:tcPr>
            <w:tcW w:w="990" w:type="pct"/>
          </w:tcPr>
          <w:p w:rsidR="00A51A01" w:rsidRPr="00612398" w:rsidRDefault="00A51A01" w:rsidP="0052059D">
            <w:pPr>
              <w:pStyle w:val="NormaleWeb"/>
              <w:ind w:left="-42"/>
              <w:rPr>
                <w:rFonts w:ascii="Garamond" w:hAnsi="Garamond"/>
              </w:rPr>
            </w:pPr>
          </w:p>
        </w:tc>
      </w:tr>
      <w:tr w:rsidR="00CD3961" w:rsidRPr="00612398" w:rsidTr="00612398">
        <w:tc>
          <w:tcPr>
            <w:tcW w:w="891" w:type="pct"/>
            <w:vAlign w:val="center"/>
          </w:tcPr>
          <w:p w:rsidR="00CD3961" w:rsidRPr="00612398" w:rsidRDefault="00CD3961" w:rsidP="00612398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Dirigente scolastico</w:t>
            </w:r>
          </w:p>
        </w:tc>
        <w:tc>
          <w:tcPr>
            <w:tcW w:w="4109" w:type="pct"/>
            <w:gridSpan w:val="6"/>
          </w:tcPr>
          <w:p w:rsidR="00CD3961" w:rsidRPr="00612398" w:rsidRDefault="00CD3961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0CAC" w:rsidRPr="00612398" w:rsidTr="00612398">
        <w:tc>
          <w:tcPr>
            <w:tcW w:w="891" w:type="pct"/>
            <w:vMerge w:val="restart"/>
            <w:vAlign w:val="center"/>
          </w:tcPr>
          <w:p w:rsidR="00D70CAC" w:rsidRPr="00612398" w:rsidRDefault="00D70CAC" w:rsidP="00612398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Classi coinvolte</w:t>
            </w:r>
          </w:p>
        </w:tc>
        <w:tc>
          <w:tcPr>
            <w:tcW w:w="1773" w:type="pct"/>
            <w:gridSpan w:val="2"/>
          </w:tcPr>
          <w:p w:rsidR="00D70CAC" w:rsidRPr="00612398" w:rsidRDefault="00D70CAC" w:rsidP="00612398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modulo base</w:t>
            </w:r>
          </w:p>
        </w:tc>
        <w:tc>
          <w:tcPr>
            <w:tcW w:w="1346" w:type="pct"/>
            <w:gridSpan w:val="3"/>
          </w:tcPr>
          <w:p w:rsidR="00D70CAC" w:rsidRPr="00612398" w:rsidRDefault="00D70CAC" w:rsidP="00612398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2° modulo</w:t>
            </w:r>
          </w:p>
        </w:tc>
        <w:tc>
          <w:tcPr>
            <w:tcW w:w="990" w:type="pct"/>
          </w:tcPr>
          <w:p w:rsidR="00D70CAC" w:rsidRPr="00612398" w:rsidRDefault="00D70CAC" w:rsidP="00612398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3° modulo</w:t>
            </w:r>
          </w:p>
        </w:tc>
      </w:tr>
      <w:tr w:rsidR="00D70CAC" w:rsidRPr="00612398" w:rsidTr="00612398">
        <w:tc>
          <w:tcPr>
            <w:tcW w:w="891" w:type="pct"/>
            <w:vMerge/>
          </w:tcPr>
          <w:p w:rsidR="00D70CAC" w:rsidRPr="00612398" w:rsidRDefault="00D70CAC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3" w:type="pct"/>
            <w:gridSpan w:val="2"/>
          </w:tcPr>
          <w:p w:rsidR="00D70CAC" w:rsidRPr="00612398" w:rsidRDefault="00D70CAC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6" w:type="pct"/>
            <w:gridSpan w:val="3"/>
          </w:tcPr>
          <w:p w:rsidR="00D70CAC" w:rsidRPr="00612398" w:rsidRDefault="00D70CAC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pct"/>
          </w:tcPr>
          <w:p w:rsidR="00D70CAC" w:rsidRPr="00612398" w:rsidRDefault="00D70CAC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0CAC" w:rsidRPr="00612398" w:rsidTr="00612398">
        <w:tc>
          <w:tcPr>
            <w:tcW w:w="891" w:type="pct"/>
            <w:vMerge/>
          </w:tcPr>
          <w:p w:rsidR="00D70CAC" w:rsidRPr="00612398" w:rsidRDefault="00D70CAC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3" w:type="pct"/>
            <w:gridSpan w:val="2"/>
          </w:tcPr>
          <w:p w:rsidR="00D70CAC" w:rsidRPr="00612398" w:rsidRDefault="00D70CAC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6" w:type="pct"/>
            <w:gridSpan w:val="3"/>
          </w:tcPr>
          <w:p w:rsidR="00D70CAC" w:rsidRPr="00612398" w:rsidRDefault="00D70CAC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pct"/>
          </w:tcPr>
          <w:p w:rsidR="00D70CAC" w:rsidRPr="00612398" w:rsidRDefault="00D70CAC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D3961" w:rsidRPr="00612398" w:rsidTr="00612398">
        <w:tc>
          <w:tcPr>
            <w:tcW w:w="5000" w:type="pct"/>
            <w:gridSpan w:val="7"/>
          </w:tcPr>
          <w:p w:rsidR="00CD3961" w:rsidRPr="00612398" w:rsidRDefault="00FC38D2" w:rsidP="00A13DC9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Docenti che prenderanno parte al Seminario del 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>17 novembre</w:t>
            </w: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 201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>5</w:t>
            </w: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 –</w:t>
            </w:r>
            <w:r>
              <w:t xml:space="preserve"> </w:t>
            </w:r>
            <w:r w:rsidRPr="00105DE2">
              <w:rPr>
                <w:b/>
                <w:bCs/>
              </w:rPr>
              <w:t>COSENZA PRESSO IIS CASTROLIBERO</w:t>
            </w:r>
          </w:p>
        </w:tc>
      </w:tr>
      <w:tr w:rsidR="00CD3961" w:rsidRPr="00612398" w:rsidTr="00612398">
        <w:tc>
          <w:tcPr>
            <w:tcW w:w="2114" w:type="pct"/>
            <w:gridSpan w:val="2"/>
            <w:vAlign w:val="center"/>
          </w:tcPr>
          <w:p w:rsidR="00CD3961" w:rsidRPr="00612398" w:rsidRDefault="00CD3961" w:rsidP="00612398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MODULO BASE</w:t>
            </w:r>
          </w:p>
          <w:p w:rsidR="00CD3961" w:rsidRPr="00612398" w:rsidRDefault="00CD396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“La moneta e gli strumenti di pagamento alternativi al contante”</w:t>
            </w:r>
            <w:r w:rsidRPr="00612398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1406" w:type="pct"/>
            <w:gridSpan w:val="3"/>
            <w:vAlign w:val="center"/>
          </w:tcPr>
          <w:p w:rsidR="00CD3961" w:rsidRPr="00612398" w:rsidRDefault="00CD3961" w:rsidP="00612398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2° MODULO</w:t>
            </w:r>
          </w:p>
          <w:p w:rsidR="00CD3961" w:rsidRPr="00612398" w:rsidRDefault="00CD396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“La stabilità dei prezzi”</w:t>
            </w:r>
          </w:p>
        </w:tc>
        <w:tc>
          <w:tcPr>
            <w:tcW w:w="1480" w:type="pct"/>
            <w:gridSpan w:val="2"/>
            <w:vAlign w:val="center"/>
          </w:tcPr>
          <w:p w:rsidR="00CD3961" w:rsidRPr="00612398" w:rsidRDefault="00CD3961" w:rsidP="00612398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3° MODULO</w:t>
            </w:r>
          </w:p>
          <w:p w:rsidR="00CD3961" w:rsidRPr="00612398" w:rsidRDefault="00CD396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“Il sistema finanziario”</w:t>
            </w:r>
          </w:p>
        </w:tc>
      </w:tr>
      <w:tr w:rsidR="00F67FC1" w:rsidRPr="00612398" w:rsidTr="00612398">
        <w:tc>
          <w:tcPr>
            <w:tcW w:w="2114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06" w:type="pct"/>
            <w:gridSpan w:val="3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80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F67FC1" w:rsidRPr="00612398" w:rsidTr="00612398">
        <w:tc>
          <w:tcPr>
            <w:tcW w:w="2114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06" w:type="pct"/>
            <w:gridSpan w:val="3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80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F67FC1" w:rsidRPr="00612398" w:rsidTr="00612398">
        <w:tc>
          <w:tcPr>
            <w:tcW w:w="2114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06" w:type="pct"/>
            <w:gridSpan w:val="3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80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CD3961" w:rsidRPr="00612398" w:rsidTr="00612398">
        <w:tc>
          <w:tcPr>
            <w:tcW w:w="5000" w:type="pct"/>
            <w:gridSpan w:val="7"/>
          </w:tcPr>
          <w:p w:rsidR="00CD3961" w:rsidRPr="00612398" w:rsidRDefault="000D50CA" w:rsidP="00A13DC9">
            <w:pPr>
              <w:jc w:val="center"/>
              <w:rPr>
                <w:rFonts w:ascii="Arial" w:hAnsi="Arial" w:cs="Arial"/>
                <w:b/>
                <w:bCs/>
                <w:smallCaps/>
                <w:color w:val="222222"/>
                <w:shd w:val="clear" w:color="auto" w:fill="FFFFFF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Docenti che prenderanno parte al Seminario del  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>18 novembre</w:t>
            </w: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 201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>5</w:t>
            </w: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 – Catanzaro presso Filiale Banca D’Italia</w:t>
            </w:r>
          </w:p>
        </w:tc>
      </w:tr>
      <w:tr w:rsidR="00CD3961" w:rsidRPr="00612398" w:rsidTr="00612398">
        <w:tc>
          <w:tcPr>
            <w:tcW w:w="2114" w:type="pct"/>
            <w:gridSpan w:val="2"/>
            <w:vAlign w:val="center"/>
          </w:tcPr>
          <w:p w:rsidR="00CD3961" w:rsidRPr="00612398" w:rsidRDefault="00CD3961" w:rsidP="00612398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MODULO BASE</w:t>
            </w:r>
          </w:p>
          <w:p w:rsidR="00CD3961" w:rsidRPr="00612398" w:rsidRDefault="00CD396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“La moneta e gli strumenti di pagamento alternativi al contante”</w:t>
            </w:r>
            <w:r w:rsidRPr="00612398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1406" w:type="pct"/>
            <w:gridSpan w:val="3"/>
            <w:vAlign w:val="center"/>
          </w:tcPr>
          <w:p w:rsidR="00CD3961" w:rsidRPr="00612398" w:rsidRDefault="00CD3961" w:rsidP="00612398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2° MODULO</w:t>
            </w:r>
          </w:p>
          <w:p w:rsidR="00CD3961" w:rsidRPr="00612398" w:rsidRDefault="00CD396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“La stabilità dei prezzi”</w:t>
            </w:r>
          </w:p>
        </w:tc>
        <w:tc>
          <w:tcPr>
            <w:tcW w:w="1480" w:type="pct"/>
            <w:gridSpan w:val="2"/>
            <w:vAlign w:val="center"/>
          </w:tcPr>
          <w:p w:rsidR="00CD3961" w:rsidRPr="00612398" w:rsidRDefault="00CD3961" w:rsidP="00612398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3° MODULO</w:t>
            </w:r>
          </w:p>
          <w:p w:rsidR="00CD3961" w:rsidRPr="00612398" w:rsidRDefault="00CD396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“Il sistema finanziario”</w:t>
            </w:r>
          </w:p>
        </w:tc>
      </w:tr>
      <w:tr w:rsidR="00F67FC1" w:rsidRPr="00612398" w:rsidTr="00612398">
        <w:tc>
          <w:tcPr>
            <w:tcW w:w="2114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06" w:type="pct"/>
            <w:gridSpan w:val="3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80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F67FC1" w:rsidRPr="00612398" w:rsidTr="00612398">
        <w:tc>
          <w:tcPr>
            <w:tcW w:w="2114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06" w:type="pct"/>
            <w:gridSpan w:val="3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80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F67FC1" w:rsidRPr="00612398" w:rsidTr="00612398">
        <w:tc>
          <w:tcPr>
            <w:tcW w:w="2114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06" w:type="pct"/>
            <w:gridSpan w:val="3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80" w:type="pct"/>
            <w:gridSpan w:val="2"/>
          </w:tcPr>
          <w:p w:rsidR="00F67FC1" w:rsidRPr="00612398" w:rsidRDefault="00F67FC1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CD3961" w:rsidRPr="00612398" w:rsidTr="00612398">
        <w:tc>
          <w:tcPr>
            <w:tcW w:w="5000" w:type="pct"/>
            <w:gridSpan w:val="7"/>
          </w:tcPr>
          <w:p w:rsidR="00CD3961" w:rsidRPr="00612398" w:rsidRDefault="000D50CA" w:rsidP="00A13DC9">
            <w:pPr>
              <w:jc w:val="center"/>
              <w:rPr>
                <w:rFonts w:ascii="Arial" w:hAnsi="Arial" w:cs="Arial"/>
                <w:b/>
                <w:bCs/>
                <w:smallCaps/>
                <w:color w:val="222222"/>
                <w:shd w:val="clear" w:color="auto" w:fill="FFFFFF"/>
              </w:rPr>
            </w:pP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Docenti che prenderanno parte al Seminario del  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>19</w:t>
            </w: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>novembre</w:t>
            </w: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 201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>5</w:t>
            </w: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 –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>Reggio Calabria p</w:t>
            </w:r>
            <w:r w:rsidRPr="00612398">
              <w:rPr>
                <w:rFonts w:ascii="Garamond" w:hAnsi="Garamond"/>
                <w:b/>
                <w:smallCaps/>
                <w:sz w:val="24"/>
                <w:szCs w:val="24"/>
              </w:rPr>
              <w:t>resso Filiale Banca D’Italia</w:t>
            </w:r>
          </w:p>
        </w:tc>
      </w:tr>
      <w:tr w:rsidR="00CD3961" w:rsidRPr="00612398" w:rsidTr="00612398">
        <w:tc>
          <w:tcPr>
            <w:tcW w:w="2114" w:type="pct"/>
            <w:gridSpan w:val="2"/>
            <w:vAlign w:val="center"/>
          </w:tcPr>
          <w:p w:rsidR="00CD3961" w:rsidRPr="00612398" w:rsidRDefault="00CD3961" w:rsidP="00612398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MODULO BASE</w:t>
            </w:r>
          </w:p>
          <w:p w:rsidR="00CD3961" w:rsidRPr="00612398" w:rsidRDefault="00CD396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“La moneta e gli strumenti di pagamento alternativi al contante”</w:t>
            </w:r>
            <w:r w:rsidRPr="00612398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1406" w:type="pct"/>
            <w:gridSpan w:val="3"/>
            <w:vAlign w:val="center"/>
          </w:tcPr>
          <w:p w:rsidR="00CD3961" w:rsidRPr="00612398" w:rsidRDefault="00CD3961" w:rsidP="00612398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2° MODULO</w:t>
            </w:r>
          </w:p>
          <w:p w:rsidR="00CD3961" w:rsidRPr="00612398" w:rsidRDefault="00CD396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“La stabilità dei prezzi”</w:t>
            </w:r>
          </w:p>
        </w:tc>
        <w:tc>
          <w:tcPr>
            <w:tcW w:w="1480" w:type="pct"/>
            <w:gridSpan w:val="2"/>
            <w:vAlign w:val="center"/>
          </w:tcPr>
          <w:p w:rsidR="00CD3961" w:rsidRPr="00612398" w:rsidRDefault="00CD3961" w:rsidP="00612398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3° MODULO</w:t>
            </w:r>
          </w:p>
          <w:p w:rsidR="00CD3961" w:rsidRPr="00612398" w:rsidRDefault="00CD3961" w:rsidP="0061239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39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“Il sistema finanziario”</w:t>
            </w:r>
          </w:p>
        </w:tc>
      </w:tr>
      <w:tr w:rsidR="00B46DAF" w:rsidRPr="00612398" w:rsidTr="00612398">
        <w:tc>
          <w:tcPr>
            <w:tcW w:w="2114" w:type="pct"/>
            <w:gridSpan w:val="2"/>
          </w:tcPr>
          <w:p w:rsidR="00B46DAF" w:rsidRPr="00612398" w:rsidRDefault="00B46DAF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06" w:type="pct"/>
            <w:gridSpan w:val="3"/>
          </w:tcPr>
          <w:p w:rsidR="00B46DAF" w:rsidRPr="00612398" w:rsidRDefault="00B46DAF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80" w:type="pct"/>
            <w:gridSpan w:val="2"/>
          </w:tcPr>
          <w:p w:rsidR="00B46DAF" w:rsidRPr="00612398" w:rsidRDefault="00B46DAF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B46DAF" w:rsidRPr="00612398" w:rsidTr="00612398">
        <w:tc>
          <w:tcPr>
            <w:tcW w:w="2114" w:type="pct"/>
            <w:gridSpan w:val="2"/>
          </w:tcPr>
          <w:p w:rsidR="00B46DAF" w:rsidRPr="00612398" w:rsidRDefault="00B46DAF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06" w:type="pct"/>
            <w:gridSpan w:val="3"/>
          </w:tcPr>
          <w:p w:rsidR="00B46DAF" w:rsidRPr="00612398" w:rsidRDefault="00B46DAF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80" w:type="pct"/>
            <w:gridSpan w:val="2"/>
          </w:tcPr>
          <w:p w:rsidR="00B46DAF" w:rsidRPr="00612398" w:rsidRDefault="00B46DAF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46DAF" w:rsidRPr="00612398" w:rsidTr="00612398">
        <w:tc>
          <w:tcPr>
            <w:tcW w:w="2114" w:type="pct"/>
            <w:gridSpan w:val="2"/>
          </w:tcPr>
          <w:p w:rsidR="00B46DAF" w:rsidRPr="00612398" w:rsidRDefault="00B46DAF" w:rsidP="0061239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406" w:type="pct"/>
            <w:gridSpan w:val="3"/>
          </w:tcPr>
          <w:p w:rsidR="00B46DAF" w:rsidRPr="00612398" w:rsidRDefault="00B46DAF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80" w:type="pct"/>
            <w:gridSpan w:val="2"/>
          </w:tcPr>
          <w:p w:rsidR="00B46DAF" w:rsidRPr="00612398" w:rsidRDefault="00B46DAF" w:rsidP="006123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A76DD" w:rsidRDefault="009A76DD" w:rsidP="00A82134">
      <w:pPr>
        <w:jc w:val="both"/>
        <w:rPr>
          <w:rFonts w:ascii="Garamond" w:hAnsi="Garamond"/>
          <w:sz w:val="24"/>
          <w:szCs w:val="24"/>
        </w:rPr>
      </w:pPr>
    </w:p>
    <w:sectPr w:rsidR="009A76DD" w:rsidSect="0050377B">
      <w:headerReference w:type="default" r:id="rId8"/>
      <w:footerReference w:type="default" r:id="rId9"/>
      <w:pgSz w:w="16838" w:h="11906" w:orient="landscape" w:code="9"/>
      <w:pgMar w:top="1134" w:right="907" w:bottom="1134" w:left="851" w:header="709" w:footer="45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25" w:rsidRDefault="002E1925">
      <w:r>
        <w:separator/>
      </w:r>
    </w:p>
  </w:endnote>
  <w:endnote w:type="continuationSeparator" w:id="0">
    <w:p w:rsidR="002E1925" w:rsidRDefault="002E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1F" w:rsidRDefault="00E2391F" w:rsidP="00E2391F">
    <w:pPr>
      <w:pStyle w:val="Pidipa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</w:pPr>
    <w:r>
      <w:t>Il responsabile del procedimento:</w:t>
    </w:r>
    <w:r w:rsidR="007A7D2A">
      <w:t xml:space="preserve"> Giulio Benincasa</w:t>
    </w:r>
  </w:p>
  <w:p w:rsidR="007A7D2A" w:rsidRDefault="00F62163" w:rsidP="0095035A">
    <w:pPr>
      <w:pStyle w:val="Pidipagina"/>
      <w:jc w:val="center"/>
    </w:pPr>
    <w:r w:rsidRPr="00691766">
      <w:t xml:space="preserve">Via Lungomare 259  88063 </w:t>
    </w:r>
    <w:r>
      <w:t xml:space="preserve">CATANZARO LIDO    </w:t>
    </w:r>
    <w:proofErr w:type="spellStart"/>
    <w:r>
      <w:t>T</w:t>
    </w:r>
    <w:r w:rsidR="00E2391F">
      <w:t>el</w:t>
    </w:r>
    <w:proofErr w:type="spellEnd"/>
    <w:r w:rsidR="00E2391F">
      <w:t xml:space="preserve"> 0961734</w:t>
    </w:r>
    <w:r w:rsidR="0035020A">
      <w:t>573</w:t>
    </w:r>
    <w:r w:rsidR="00E2391F">
      <w:t xml:space="preserve">  -  Fax 0961</w:t>
    </w:r>
    <w:r w:rsidR="007A7D2A">
      <w:t>734577</w:t>
    </w:r>
  </w:p>
  <w:p w:rsidR="007A7D2A" w:rsidRDefault="00F62163" w:rsidP="0095035A">
    <w:pPr>
      <w:pStyle w:val="Pidipagina"/>
      <w:jc w:val="center"/>
    </w:pPr>
    <w:r w:rsidRPr="00E2391F">
      <w:t>e-mail:</w:t>
    </w:r>
    <w:r w:rsidR="007A7D2A">
      <w:t xml:space="preserve"> dr.calabria.uff5</w:t>
    </w:r>
    <w:r w:rsidR="00EA3514" w:rsidRPr="00E2391F">
      <w:t xml:space="preserve">@istruzione.it </w:t>
    </w:r>
    <w:r w:rsidR="00D16453">
      <w:t>–</w:t>
    </w:r>
    <w:r w:rsidRPr="00E2391F">
      <w:t xml:space="preserve"> </w:t>
    </w:r>
    <w:r w:rsidR="00D16453">
      <w:t>posta certificata</w:t>
    </w:r>
    <w:r w:rsidR="007A7D2A">
      <w:t xml:space="preserve"> </w:t>
    </w:r>
    <w:hyperlink r:id="rId1" w:history="1">
      <w:r w:rsidR="00537B6E" w:rsidRPr="007B5A87">
        <w:rPr>
          <w:rStyle w:val="Collegamentoipertestuale"/>
        </w:rPr>
        <w:t>drcal@postacert.istruzione.it</w:t>
      </w:r>
    </w:hyperlink>
  </w:p>
  <w:p w:rsidR="00F62163" w:rsidRPr="00D16453" w:rsidRDefault="00F62163" w:rsidP="0095035A">
    <w:pPr>
      <w:pStyle w:val="Pidipagina"/>
      <w:jc w:val="center"/>
      <w:rPr>
        <w:lang w:val="en-GB"/>
      </w:rPr>
    </w:pPr>
    <w:r w:rsidRPr="00E2391F">
      <w:t xml:space="preserve">  </w:t>
    </w:r>
    <w:proofErr w:type="spellStart"/>
    <w:r w:rsidRPr="00D16453">
      <w:rPr>
        <w:lang w:val="en-GB"/>
      </w:rPr>
      <w:t>Sito</w:t>
    </w:r>
    <w:proofErr w:type="spellEnd"/>
    <w:r w:rsidRPr="00D16453">
      <w:rPr>
        <w:lang w:val="en-GB"/>
      </w:rPr>
      <w:t xml:space="preserve"> WEB  http://www.calabriascuola.it</w:t>
    </w:r>
  </w:p>
  <w:p w:rsidR="00F62163" w:rsidRPr="00D16453" w:rsidRDefault="00F62163" w:rsidP="0095035A">
    <w:pPr>
      <w:pStyle w:val="Pidipagina"/>
      <w:rPr>
        <w:lang w:val="en-GB"/>
      </w:rPr>
    </w:pPr>
  </w:p>
  <w:p w:rsidR="00F62163" w:rsidRPr="00D16453" w:rsidRDefault="00F62163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25" w:rsidRDefault="002E1925">
      <w:r>
        <w:separator/>
      </w:r>
    </w:p>
  </w:footnote>
  <w:footnote w:type="continuationSeparator" w:id="0">
    <w:p w:rsidR="002E1925" w:rsidRDefault="002E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63" w:rsidRDefault="0025355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1662430</wp:posOffset>
              </wp:positionH>
              <wp:positionV relativeFrom="paragraph">
                <wp:posOffset>125730</wp:posOffset>
              </wp:positionV>
              <wp:extent cx="4037330" cy="82994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163" w:rsidRPr="00E51074" w:rsidRDefault="00F62163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E51074">
                            <w:rPr>
                              <w:rFonts w:ascii="Comic Sans MS" w:hAnsi="Comic Sans MS"/>
                            </w:rPr>
                            <w:t>Ministero dell</w:t>
                          </w:r>
                          <w:r w:rsidR="001A6EAA" w:rsidRPr="00E51074">
                            <w:rPr>
                              <w:rFonts w:ascii="Comic Sans MS" w:hAnsi="Comic Sans MS"/>
                            </w:rPr>
                            <w:t>’Istruzione, dell’Università e della Ricerca</w:t>
                          </w:r>
                        </w:p>
                        <w:p w:rsidR="00F62163" w:rsidRPr="00465789" w:rsidRDefault="00F62163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>Ufficio Scolastico Regionale</w:t>
                          </w:r>
                          <w:r w:rsidR="001A6EAA" w:rsidRPr="00465789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r w:rsidRPr="00465789">
                            <w:rPr>
                              <w:rFonts w:ascii="Comic Sans MS" w:hAnsi="Comic Sans MS"/>
                            </w:rPr>
                            <w:t xml:space="preserve">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465789">
                              <w:rPr>
                                <w:rFonts w:ascii="Comic Sans MS" w:hAnsi="Comic Sans MS"/>
                              </w:rPr>
                              <w:t>la Calabria</w:t>
                            </w:r>
                          </w:smartTag>
                        </w:p>
                        <w:p w:rsidR="00F62163" w:rsidRDefault="00F62163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>Direzione Generale</w:t>
                          </w:r>
                          <w:r w:rsidR="009A5B92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</w:p>
                        <w:p w:rsidR="009A5B92" w:rsidRPr="00465789" w:rsidRDefault="00FA3291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Ufficio</w:t>
                          </w:r>
                          <w:r w:rsidR="00EA5DD9">
                            <w:rPr>
                              <w:rFonts w:ascii="Comic Sans MS" w:hAnsi="Comic Sans MS"/>
                            </w:rPr>
                            <w:t xml:space="preserve"> III</w:t>
                          </w:r>
                        </w:p>
                        <w:p w:rsidR="00465789" w:rsidRDefault="00465789" w:rsidP="00B83EB8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9pt;margin-top:9.9pt;width:317.9pt;height: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jS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" stroked="f">
              <v:textbox>
                <w:txbxContent>
                  <w:p w:rsidR="00F62163" w:rsidRPr="00E51074" w:rsidRDefault="00F62163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E51074">
                      <w:rPr>
                        <w:rFonts w:ascii="Comic Sans MS" w:hAnsi="Comic Sans MS"/>
                      </w:rPr>
                      <w:t>Ministero dell</w:t>
                    </w:r>
                    <w:r w:rsidR="001A6EAA" w:rsidRPr="00E51074">
                      <w:rPr>
                        <w:rFonts w:ascii="Comic Sans MS" w:hAnsi="Comic Sans MS"/>
                      </w:rPr>
                      <w:t>’Istruzione, dell’Università e della Ricerca</w:t>
                    </w:r>
                  </w:p>
                  <w:p w:rsidR="00F62163" w:rsidRPr="00465789" w:rsidRDefault="00F62163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>Ufficio Scolastico Regionale</w:t>
                    </w:r>
                    <w:r w:rsidR="001A6EAA" w:rsidRPr="00465789">
                      <w:rPr>
                        <w:rFonts w:ascii="Comic Sans MS" w:hAnsi="Comic Sans MS"/>
                      </w:rPr>
                      <w:t xml:space="preserve"> </w:t>
                    </w:r>
                    <w:r w:rsidRPr="00465789">
                      <w:rPr>
                        <w:rFonts w:ascii="Comic Sans MS" w:hAnsi="Comic Sans MS"/>
                      </w:rPr>
                      <w:t xml:space="preserve">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465789">
                        <w:rPr>
                          <w:rFonts w:ascii="Comic Sans MS" w:hAnsi="Comic Sans MS"/>
                        </w:rPr>
                        <w:t>la Calabria</w:t>
                      </w:r>
                    </w:smartTag>
                  </w:p>
                  <w:p w:rsidR="00F62163" w:rsidRDefault="00F62163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>Direzione Generale</w:t>
                    </w:r>
                    <w:r w:rsidR="009A5B92">
                      <w:rPr>
                        <w:rFonts w:ascii="Comic Sans MS" w:hAnsi="Comic Sans MS"/>
                      </w:rPr>
                      <w:t xml:space="preserve"> </w:t>
                    </w:r>
                  </w:p>
                  <w:p w:rsidR="009A5B92" w:rsidRPr="00465789" w:rsidRDefault="00FA3291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Ufficio</w:t>
                    </w:r>
                    <w:r w:rsidR="00EA5DD9">
                      <w:rPr>
                        <w:rFonts w:ascii="Comic Sans MS" w:hAnsi="Comic Sans MS"/>
                      </w:rPr>
                      <w:t xml:space="preserve"> III</w:t>
                    </w:r>
                  </w:p>
                  <w:p w:rsidR="00465789" w:rsidRDefault="00465789" w:rsidP="00B83EB8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304925" cy="1028700"/>
          <wp:effectExtent l="0" t="0" r="9525" b="0"/>
          <wp:docPr id="1" name="Immagine 1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CB6"/>
    <w:multiLevelType w:val="hybridMultilevel"/>
    <w:tmpl w:val="50809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8037F"/>
    <w:multiLevelType w:val="hybridMultilevel"/>
    <w:tmpl w:val="836EA034"/>
    <w:lvl w:ilvl="0" w:tplc="4E6857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D133D"/>
    <w:multiLevelType w:val="hybridMultilevel"/>
    <w:tmpl w:val="840C4896"/>
    <w:lvl w:ilvl="0" w:tplc="0410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45"/>
        </w:tabs>
        <w:ind w:left="11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65"/>
        </w:tabs>
        <w:ind w:left="12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</w:rPr>
    </w:lvl>
  </w:abstractNum>
  <w:abstractNum w:abstractNumId="3">
    <w:nsid w:val="2D670074"/>
    <w:multiLevelType w:val="hybridMultilevel"/>
    <w:tmpl w:val="A7642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33CCE"/>
    <w:multiLevelType w:val="hybridMultilevel"/>
    <w:tmpl w:val="DE6697F8"/>
    <w:lvl w:ilvl="0" w:tplc="36EA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02463"/>
    <w:multiLevelType w:val="hybridMultilevel"/>
    <w:tmpl w:val="A7642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A3BFF"/>
    <w:multiLevelType w:val="hybridMultilevel"/>
    <w:tmpl w:val="C5A25C6C"/>
    <w:lvl w:ilvl="0" w:tplc="31AE4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026B33"/>
    <w:multiLevelType w:val="hybridMultilevel"/>
    <w:tmpl w:val="A4304B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BB"/>
    <w:rsid w:val="00006F85"/>
    <w:rsid w:val="00025D10"/>
    <w:rsid w:val="00046DB6"/>
    <w:rsid w:val="00052E77"/>
    <w:rsid w:val="000572C8"/>
    <w:rsid w:val="000675EE"/>
    <w:rsid w:val="0006768B"/>
    <w:rsid w:val="00073AB1"/>
    <w:rsid w:val="000806E8"/>
    <w:rsid w:val="00080B7E"/>
    <w:rsid w:val="00085805"/>
    <w:rsid w:val="000875EE"/>
    <w:rsid w:val="00091339"/>
    <w:rsid w:val="00093143"/>
    <w:rsid w:val="0009352F"/>
    <w:rsid w:val="000A2398"/>
    <w:rsid w:val="000B75C1"/>
    <w:rsid w:val="000C1559"/>
    <w:rsid w:val="000D0CEF"/>
    <w:rsid w:val="000D470A"/>
    <w:rsid w:val="000D50CA"/>
    <w:rsid w:val="000E08B0"/>
    <w:rsid w:val="000F74BC"/>
    <w:rsid w:val="001021DA"/>
    <w:rsid w:val="00103023"/>
    <w:rsid w:val="0012034B"/>
    <w:rsid w:val="00120F75"/>
    <w:rsid w:val="00140DFA"/>
    <w:rsid w:val="001552A8"/>
    <w:rsid w:val="001576AB"/>
    <w:rsid w:val="00162291"/>
    <w:rsid w:val="0016748A"/>
    <w:rsid w:val="0018219B"/>
    <w:rsid w:val="001829EC"/>
    <w:rsid w:val="00190B38"/>
    <w:rsid w:val="001919DE"/>
    <w:rsid w:val="001937FE"/>
    <w:rsid w:val="001A24AD"/>
    <w:rsid w:val="001A6EAA"/>
    <w:rsid w:val="001B1E8D"/>
    <w:rsid w:val="001C3497"/>
    <w:rsid w:val="002129D7"/>
    <w:rsid w:val="00222548"/>
    <w:rsid w:val="0022329D"/>
    <w:rsid w:val="00223FA9"/>
    <w:rsid w:val="00230B5B"/>
    <w:rsid w:val="00236CE8"/>
    <w:rsid w:val="00237446"/>
    <w:rsid w:val="00243919"/>
    <w:rsid w:val="00244C55"/>
    <w:rsid w:val="00251612"/>
    <w:rsid w:val="0025355B"/>
    <w:rsid w:val="00253A69"/>
    <w:rsid w:val="00256F1E"/>
    <w:rsid w:val="00263A91"/>
    <w:rsid w:val="002724F0"/>
    <w:rsid w:val="00275188"/>
    <w:rsid w:val="002774B2"/>
    <w:rsid w:val="00285130"/>
    <w:rsid w:val="00292F8E"/>
    <w:rsid w:val="002A585B"/>
    <w:rsid w:val="002B40B4"/>
    <w:rsid w:val="002D1792"/>
    <w:rsid w:val="002E1925"/>
    <w:rsid w:val="002F4656"/>
    <w:rsid w:val="003020A1"/>
    <w:rsid w:val="0030356F"/>
    <w:rsid w:val="00304662"/>
    <w:rsid w:val="003165F6"/>
    <w:rsid w:val="00323A2E"/>
    <w:rsid w:val="0033094B"/>
    <w:rsid w:val="0033426F"/>
    <w:rsid w:val="003347CF"/>
    <w:rsid w:val="0035011F"/>
    <w:rsid w:val="0035020A"/>
    <w:rsid w:val="00350CBD"/>
    <w:rsid w:val="00353B89"/>
    <w:rsid w:val="00353EF7"/>
    <w:rsid w:val="003658E3"/>
    <w:rsid w:val="003A262B"/>
    <w:rsid w:val="003B5B2D"/>
    <w:rsid w:val="003C5E5D"/>
    <w:rsid w:val="003D5C22"/>
    <w:rsid w:val="003F120E"/>
    <w:rsid w:val="00411AFD"/>
    <w:rsid w:val="0041246C"/>
    <w:rsid w:val="004158AC"/>
    <w:rsid w:val="004268F2"/>
    <w:rsid w:val="0043244E"/>
    <w:rsid w:val="00435CE6"/>
    <w:rsid w:val="0044088D"/>
    <w:rsid w:val="004637A6"/>
    <w:rsid w:val="00465789"/>
    <w:rsid w:val="00473E14"/>
    <w:rsid w:val="00487485"/>
    <w:rsid w:val="00492BE7"/>
    <w:rsid w:val="004A55D7"/>
    <w:rsid w:val="004B4A61"/>
    <w:rsid w:val="004C4DC6"/>
    <w:rsid w:val="004D03CF"/>
    <w:rsid w:val="004D3AB6"/>
    <w:rsid w:val="005013D4"/>
    <w:rsid w:val="0050201F"/>
    <w:rsid w:val="0050377B"/>
    <w:rsid w:val="00503F48"/>
    <w:rsid w:val="00510316"/>
    <w:rsid w:val="005153B6"/>
    <w:rsid w:val="00517925"/>
    <w:rsid w:val="0052059D"/>
    <w:rsid w:val="00537B6E"/>
    <w:rsid w:val="00541356"/>
    <w:rsid w:val="0054215F"/>
    <w:rsid w:val="0055647C"/>
    <w:rsid w:val="00563C9D"/>
    <w:rsid w:val="00576F92"/>
    <w:rsid w:val="005879EB"/>
    <w:rsid w:val="00590B44"/>
    <w:rsid w:val="00591513"/>
    <w:rsid w:val="00592D1F"/>
    <w:rsid w:val="005A5115"/>
    <w:rsid w:val="005B0670"/>
    <w:rsid w:val="005B08D1"/>
    <w:rsid w:val="005B3C8B"/>
    <w:rsid w:val="005B47FF"/>
    <w:rsid w:val="005C64B6"/>
    <w:rsid w:val="005E14BE"/>
    <w:rsid w:val="005F06BE"/>
    <w:rsid w:val="005F3E99"/>
    <w:rsid w:val="0060045F"/>
    <w:rsid w:val="006107A1"/>
    <w:rsid w:val="006111F5"/>
    <w:rsid w:val="00612398"/>
    <w:rsid w:val="00612ED0"/>
    <w:rsid w:val="00614906"/>
    <w:rsid w:val="00623315"/>
    <w:rsid w:val="006249A1"/>
    <w:rsid w:val="00627A72"/>
    <w:rsid w:val="00632B2D"/>
    <w:rsid w:val="00634443"/>
    <w:rsid w:val="006346BB"/>
    <w:rsid w:val="0064111C"/>
    <w:rsid w:val="0064744F"/>
    <w:rsid w:val="00654BAC"/>
    <w:rsid w:val="00657D16"/>
    <w:rsid w:val="006602FC"/>
    <w:rsid w:val="00693639"/>
    <w:rsid w:val="0069510B"/>
    <w:rsid w:val="006A3976"/>
    <w:rsid w:val="006B36EF"/>
    <w:rsid w:val="006B6D2E"/>
    <w:rsid w:val="006C2DDB"/>
    <w:rsid w:val="006C3D68"/>
    <w:rsid w:val="006C6C7B"/>
    <w:rsid w:val="006C781C"/>
    <w:rsid w:val="006D3ADA"/>
    <w:rsid w:val="006D6FA6"/>
    <w:rsid w:val="006D7199"/>
    <w:rsid w:val="006E4427"/>
    <w:rsid w:val="006F208B"/>
    <w:rsid w:val="006F27EA"/>
    <w:rsid w:val="00700BDB"/>
    <w:rsid w:val="00702138"/>
    <w:rsid w:val="00707AE5"/>
    <w:rsid w:val="00710673"/>
    <w:rsid w:val="00711623"/>
    <w:rsid w:val="00717713"/>
    <w:rsid w:val="00724D15"/>
    <w:rsid w:val="007331E4"/>
    <w:rsid w:val="00735793"/>
    <w:rsid w:val="00742D79"/>
    <w:rsid w:val="00762608"/>
    <w:rsid w:val="007725EF"/>
    <w:rsid w:val="00773A37"/>
    <w:rsid w:val="007862F0"/>
    <w:rsid w:val="007A7D2A"/>
    <w:rsid w:val="007B2AB7"/>
    <w:rsid w:val="007B4916"/>
    <w:rsid w:val="007B6F5C"/>
    <w:rsid w:val="007C3C20"/>
    <w:rsid w:val="007C73BD"/>
    <w:rsid w:val="007E4906"/>
    <w:rsid w:val="007F3B32"/>
    <w:rsid w:val="007F724A"/>
    <w:rsid w:val="008007CF"/>
    <w:rsid w:val="008025ED"/>
    <w:rsid w:val="00802B10"/>
    <w:rsid w:val="00805663"/>
    <w:rsid w:val="008059C3"/>
    <w:rsid w:val="00807BA9"/>
    <w:rsid w:val="00815146"/>
    <w:rsid w:val="00821645"/>
    <w:rsid w:val="00823DC5"/>
    <w:rsid w:val="00830DFF"/>
    <w:rsid w:val="00861BE7"/>
    <w:rsid w:val="00870237"/>
    <w:rsid w:val="00886335"/>
    <w:rsid w:val="00896A76"/>
    <w:rsid w:val="008A30BF"/>
    <w:rsid w:val="008B104B"/>
    <w:rsid w:val="008B4539"/>
    <w:rsid w:val="008B56FA"/>
    <w:rsid w:val="008D6982"/>
    <w:rsid w:val="008E27F2"/>
    <w:rsid w:val="008F5E2C"/>
    <w:rsid w:val="00914854"/>
    <w:rsid w:val="00925D64"/>
    <w:rsid w:val="00926990"/>
    <w:rsid w:val="00932830"/>
    <w:rsid w:val="00941629"/>
    <w:rsid w:val="00944644"/>
    <w:rsid w:val="0095035A"/>
    <w:rsid w:val="00951E0E"/>
    <w:rsid w:val="00956C3D"/>
    <w:rsid w:val="009746EA"/>
    <w:rsid w:val="00982D94"/>
    <w:rsid w:val="00983A1D"/>
    <w:rsid w:val="00992823"/>
    <w:rsid w:val="00997ACB"/>
    <w:rsid w:val="009A5B92"/>
    <w:rsid w:val="009A76DD"/>
    <w:rsid w:val="009A7FAB"/>
    <w:rsid w:val="009B06A3"/>
    <w:rsid w:val="009C3A25"/>
    <w:rsid w:val="009C5DBF"/>
    <w:rsid w:val="009C64E8"/>
    <w:rsid w:val="009D1B3C"/>
    <w:rsid w:val="009D1DEE"/>
    <w:rsid w:val="009D7DAC"/>
    <w:rsid w:val="00A12A0D"/>
    <w:rsid w:val="00A13DC9"/>
    <w:rsid w:val="00A2216F"/>
    <w:rsid w:val="00A22533"/>
    <w:rsid w:val="00A27501"/>
    <w:rsid w:val="00A31993"/>
    <w:rsid w:val="00A378EE"/>
    <w:rsid w:val="00A50D1A"/>
    <w:rsid w:val="00A51A01"/>
    <w:rsid w:val="00A5300D"/>
    <w:rsid w:val="00A54309"/>
    <w:rsid w:val="00A82134"/>
    <w:rsid w:val="00A87732"/>
    <w:rsid w:val="00AB0DDF"/>
    <w:rsid w:val="00AB56F9"/>
    <w:rsid w:val="00AD10F1"/>
    <w:rsid w:val="00AF139A"/>
    <w:rsid w:val="00AF6DC4"/>
    <w:rsid w:val="00AF7BD7"/>
    <w:rsid w:val="00B101B6"/>
    <w:rsid w:val="00B1278D"/>
    <w:rsid w:val="00B20B02"/>
    <w:rsid w:val="00B3156B"/>
    <w:rsid w:val="00B3229C"/>
    <w:rsid w:val="00B34541"/>
    <w:rsid w:val="00B36D3B"/>
    <w:rsid w:val="00B46DAF"/>
    <w:rsid w:val="00B80E96"/>
    <w:rsid w:val="00B83EB8"/>
    <w:rsid w:val="00B934B1"/>
    <w:rsid w:val="00BA5CAE"/>
    <w:rsid w:val="00BB1DEB"/>
    <w:rsid w:val="00BB6864"/>
    <w:rsid w:val="00BC0D8A"/>
    <w:rsid w:val="00BC3A28"/>
    <w:rsid w:val="00BC47B5"/>
    <w:rsid w:val="00BC4B36"/>
    <w:rsid w:val="00BE007D"/>
    <w:rsid w:val="00BE6EF4"/>
    <w:rsid w:val="00BE70FB"/>
    <w:rsid w:val="00BE7D97"/>
    <w:rsid w:val="00BF4699"/>
    <w:rsid w:val="00C02DD3"/>
    <w:rsid w:val="00C03286"/>
    <w:rsid w:val="00C129E9"/>
    <w:rsid w:val="00C132D0"/>
    <w:rsid w:val="00C22B44"/>
    <w:rsid w:val="00C23B45"/>
    <w:rsid w:val="00C26466"/>
    <w:rsid w:val="00C35CA5"/>
    <w:rsid w:val="00C47B7A"/>
    <w:rsid w:val="00C54738"/>
    <w:rsid w:val="00C613CC"/>
    <w:rsid w:val="00C6221B"/>
    <w:rsid w:val="00C63ECF"/>
    <w:rsid w:val="00C6615A"/>
    <w:rsid w:val="00C71296"/>
    <w:rsid w:val="00CA1B1D"/>
    <w:rsid w:val="00CB1417"/>
    <w:rsid w:val="00CB481A"/>
    <w:rsid w:val="00CC2A06"/>
    <w:rsid w:val="00CC4B89"/>
    <w:rsid w:val="00CC5576"/>
    <w:rsid w:val="00CD3961"/>
    <w:rsid w:val="00CE16E3"/>
    <w:rsid w:val="00CE690A"/>
    <w:rsid w:val="00CF6A1E"/>
    <w:rsid w:val="00D010E3"/>
    <w:rsid w:val="00D14CBE"/>
    <w:rsid w:val="00D16453"/>
    <w:rsid w:val="00D21209"/>
    <w:rsid w:val="00D21E6A"/>
    <w:rsid w:val="00D31FD2"/>
    <w:rsid w:val="00D369FE"/>
    <w:rsid w:val="00D4145D"/>
    <w:rsid w:val="00D46C1D"/>
    <w:rsid w:val="00D51D20"/>
    <w:rsid w:val="00D60F0C"/>
    <w:rsid w:val="00D61CD7"/>
    <w:rsid w:val="00D7033F"/>
    <w:rsid w:val="00D70CAC"/>
    <w:rsid w:val="00D82EAF"/>
    <w:rsid w:val="00D8316B"/>
    <w:rsid w:val="00D91C52"/>
    <w:rsid w:val="00D974C8"/>
    <w:rsid w:val="00DA110B"/>
    <w:rsid w:val="00DA2FC2"/>
    <w:rsid w:val="00DA3EB0"/>
    <w:rsid w:val="00DA5FDC"/>
    <w:rsid w:val="00DC4E7E"/>
    <w:rsid w:val="00DD4313"/>
    <w:rsid w:val="00E006DB"/>
    <w:rsid w:val="00E15FEB"/>
    <w:rsid w:val="00E2391F"/>
    <w:rsid w:val="00E30CAF"/>
    <w:rsid w:val="00E3156D"/>
    <w:rsid w:val="00E47037"/>
    <w:rsid w:val="00E50E05"/>
    <w:rsid w:val="00E51074"/>
    <w:rsid w:val="00E61E64"/>
    <w:rsid w:val="00E81BF2"/>
    <w:rsid w:val="00E92175"/>
    <w:rsid w:val="00EA3514"/>
    <w:rsid w:val="00EA3F96"/>
    <w:rsid w:val="00EA5DD9"/>
    <w:rsid w:val="00EB3EC8"/>
    <w:rsid w:val="00EC44A8"/>
    <w:rsid w:val="00ED109A"/>
    <w:rsid w:val="00ED10BF"/>
    <w:rsid w:val="00ED7D85"/>
    <w:rsid w:val="00EE1796"/>
    <w:rsid w:val="00EE2592"/>
    <w:rsid w:val="00EE3D65"/>
    <w:rsid w:val="00EF75B4"/>
    <w:rsid w:val="00F075F0"/>
    <w:rsid w:val="00F20DF0"/>
    <w:rsid w:val="00F25041"/>
    <w:rsid w:val="00F30358"/>
    <w:rsid w:val="00F4599B"/>
    <w:rsid w:val="00F6180F"/>
    <w:rsid w:val="00F62163"/>
    <w:rsid w:val="00F67C39"/>
    <w:rsid w:val="00F67FC1"/>
    <w:rsid w:val="00F727D7"/>
    <w:rsid w:val="00F7479C"/>
    <w:rsid w:val="00F766A7"/>
    <w:rsid w:val="00FA101C"/>
    <w:rsid w:val="00FA2CA0"/>
    <w:rsid w:val="00FA3291"/>
    <w:rsid w:val="00FA5655"/>
    <w:rsid w:val="00FB07F6"/>
    <w:rsid w:val="00FB312B"/>
    <w:rsid w:val="00FB39D6"/>
    <w:rsid w:val="00FC263D"/>
    <w:rsid w:val="00FC2AAE"/>
    <w:rsid w:val="00FC38D2"/>
    <w:rsid w:val="00FC5509"/>
    <w:rsid w:val="00FD4F35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5B92"/>
    <w:pPr>
      <w:widowControl w:val="0"/>
      <w:overflowPunct w:val="0"/>
      <w:autoSpaceDE w:val="0"/>
      <w:autoSpaceDN w:val="0"/>
      <w:adjustRightInd w:val="0"/>
    </w:pPr>
    <w:rPr>
      <w:lang w:bidi="ar-SA"/>
    </w:rPr>
  </w:style>
  <w:style w:type="paragraph" w:styleId="Titolo1">
    <w:name w:val="heading 1"/>
    <w:basedOn w:val="Normale"/>
    <w:next w:val="Normale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Rientrocorpodeltesto">
    <w:name w:val="Body Text Indent"/>
    <w:basedOn w:val="Normale"/>
    <w:rsid w:val="00D4145D"/>
    <w:pPr>
      <w:ind w:left="360"/>
      <w:jc w:val="both"/>
    </w:pPr>
    <w:rPr>
      <w:rFonts w:ascii="Arial" w:hAnsi="Arial"/>
    </w:rPr>
  </w:style>
  <w:style w:type="paragraph" w:customStyle="1" w:styleId="Corpodeltesto">
    <w:name w:val="Corpo del testo"/>
    <w:basedOn w:val="Normale"/>
    <w:rsid w:val="00D4145D"/>
    <w:pPr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997AC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CB481A"/>
    <w:pPr>
      <w:shd w:val="clear" w:color="auto" w:fill="000080"/>
    </w:pPr>
    <w:rPr>
      <w:rFonts w:ascii="Tahoma" w:hAnsi="Tahoma" w:cs="Tahoma"/>
    </w:rPr>
  </w:style>
  <w:style w:type="character" w:styleId="Enfasigrassetto">
    <w:name w:val="Strong"/>
    <w:uiPriority w:val="22"/>
    <w:qFormat/>
    <w:rsid w:val="00093143"/>
    <w:rPr>
      <w:b/>
      <w:bCs/>
    </w:rPr>
  </w:style>
  <w:style w:type="character" w:styleId="Enfasicorsivo">
    <w:name w:val="Emphasis"/>
    <w:qFormat/>
    <w:rsid w:val="00A22533"/>
    <w:rPr>
      <w:b/>
      <w:bCs/>
      <w:i w:val="0"/>
      <w:iCs w:val="0"/>
    </w:rPr>
  </w:style>
  <w:style w:type="table" w:styleId="Grigliatabella">
    <w:name w:val="Table Grid"/>
    <w:basedOn w:val="Tabellanormale"/>
    <w:rsid w:val="009A76DD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C4B36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5B92"/>
    <w:pPr>
      <w:widowControl w:val="0"/>
      <w:overflowPunct w:val="0"/>
      <w:autoSpaceDE w:val="0"/>
      <w:autoSpaceDN w:val="0"/>
      <w:adjustRightInd w:val="0"/>
    </w:pPr>
    <w:rPr>
      <w:lang w:bidi="ar-SA"/>
    </w:rPr>
  </w:style>
  <w:style w:type="paragraph" w:styleId="Titolo1">
    <w:name w:val="heading 1"/>
    <w:basedOn w:val="Normale"/>
    <w:next w:val="Normale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Rientrocorpodeltesto">
    <w:name w:val="Body Text Indent"/>
    <w:basedOn w:val="Normale"/>
    <w:rsid w:val="00D4145D"/>
    <w:pPr>
      <w:ind w:left="360"/>
      <w:jc w:val="both"/>
    </w:pPr>
    <w:rPr>
      <w:rFonts w:ascii="Arial" w:hAnsi="Arial"/>
    </w:rPr>
  </w:style>
  <w:style w:type="paragraph" w:customStyle="1" w:styleId="Corpodeltesto">
    <w:name w:val="Corpo del testo"/>
    <w:basedOn w:val="Normale"/>
    <w:rsid w:val="00D4145D"/>
    <w:pPr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997AC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CB481A"/>
    <w:pPr>
      <w:shd w:val="clear" w:color="auto" w:fill="000080"/>
    </w:pPr>
    <w:rPr>
      <w:rFonts w:ascii="Tahoma" w:hAnsi="Tahoma" w:cs="Tahoma"/>
    </w:rPr>
  </w:style>
  <w:style w:type="character" w:styleId="Enfasigrassetto">
    <w:name w:val="Strong"/>
    <w:uiPriority w:val="22"/>
    <w:qFormat/>
    <w:rsid w:val="00093143"/>
    <w:rPr>
      <w:b/>
      <w:bCs/>
    </w:rPr>
  </w:style>
  <w:style w:type="character" w:styleId="Enfasicorsivo">
    <w:name w:val="Emphasis"/>
    <w:qFormat/>
    <w:rsid w:val="00A22533"/>
    <w:rPr>
      <w:b/>
      <w:bCs/>
      <w:i w:val="0"/>
      <w:iCs w:val="0"/>
    </w:rPr>
  </w:style>
  <w:style w:type="table" w:styleId="Grigliatabella">
    <w:name w:val="Table Grid"/>
    <w:basedOn w:val="Tabellanormale"/>
    <w:rsid w:val="009A76DD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C4B36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m1149\Desktop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1177</CharactersWithSpaces>
  <SharedDoc>false</SharedDoc>
  <HLinks>
    <vt:vector size="6" baseType="variant">
      <vt:variant>
        <vt:i4>5177381</vt:i4>
      </vt:variant>
      <vt:variant>
        <vt:i4>0</vt:i4>
      </vt:variant>
      <vt:variant>
        <vt:i4>0</vt:i4>
      </vt:variant>
      <vt:variant>
        <vt:i4>5</vt:i4>
      </vt:variant>
      <vt:variant>
        <vt:lpwstr>mailto:drcal@postacert.istruzione.it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Administrator</cp:lastModifiedBy>
  <cp:revision>2</cp:revision>
  <cp:lastPrinted>2012-01-23T10:31:00Z</cp:lastPrinted>
  <dcterms:created xsi:type="dcterms:W3CDTF">2015-11-04T09:16:00Z</dcterms:created>
  <dcterms:modified xsi:type="dcterms:W3CDTF">2015-11-04T09:16:00Z</dcterms:modified>
</cp:coreProperties>
</file>